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B687" w14:textId="3F55609B" w:rsidR="00B25B08" w:rsidRPr="00A60433" w:rsidRDefault="00B25B08" w:rsidP="00A60433">
      <w:pPr>
        <w:pStyle w:val="Ttulo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PODER</w:t>
      </w:r>
    </w:p>
    <w:p w14:paraId="30892C4A" w14:textId="77777777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1974E528" w14:textId="77777777" w:rsidR="00B25B08" w:rsidRPr="00A60433" w:rsidRDefault="00B25B08" w:rsidP="00A60433">
      <w:pPr>
        <w:widowControl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REPRESENTACIÓN EN ASAMBLEAS ORDINARIAS Y EXTRAORDINARIAS DE APORTANTES</w:t>
      </w:r>
    </w:p>
    <w:p w14:paraId="3487F3F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5EA6382B" w14:textId="3DA57FEB" w:rsidR="00B25B08" w:rsidRPr="00A60433" w:rsidRDefault="00B25B08" w:rsidP="00A60433">
      <w:pPr>
        <w:widowControl/>
        <w:ind w:right="-709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______________, ____ de 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 </w:t>
      </w:r>
      <w:proofErr w:type="spellStart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de</w:t>
      </w:r>
      <w:proofErr w:type="spellEnd"/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202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4</w:t>
      </w:r>
    </w:p>
    <w:p w14:paraId="29C5BEBC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(Lugar y fecha de otorgamiento)</w:t>
      </w:r>
    </w:p>
    <w:p w14:paraId="2233087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AD892BA" w14:textId="4F73BB80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Por 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 xml:space="preserve">el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presente</w:t>
      </w:r>
      <w:r w:rsid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autorizo a don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A60433" w:rsidRPr="00A60433">
        <w:rPr>
          <w:rFonts w:asciiTheme="majorHAnsi" w:hAnsiTheme="majorHAnsi" w:cstheme="majorHAnsi"/>
          <w:bCs/>
          <w:sz w:val="24"/>
          <w:szCs w:val="24"/>
          <w:lang w:val="es-CL"/>
        </w:rPr>
        <w:t>a</w:t>
      </w:r>
      <w:r w:rsid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don </w:t>
      </w:r>
      <w:r w:rsidR="009B597F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="009B597F">
        <w:rPr>
          <w:rFonts w:asciiTheme="majorHAnsi" w:hAnsiTheme="majorHAnsi" w:cstheme="majorHAnsi"/>
          <w:b/>
          <w:sz w:val="24"/>
          <w:szCs w:val="24"/>
          <w:lang w:val="es-CL"/>
        </w:rPr>
        <w:t>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, con facultad de delegar, para que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actuando individualmente uno cualquier</w:t>
      </w:r>
      <w:r w:rsidR="00060C14" w:rsidRPr="00A60433">
        <w:rPr>
          <w:rFonts w:asciiTheme="majorHAnsi" w:hAnsiTheme="majorHAnsi" w:cstheme="majorHAnsi"/>
          <w:sz w:val="24"/>
          <w:szCs w:val="24"/>
          <w:lang w:val="es-CL"/>
        </w:rPr>
        <w:t>a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de ellos, me represente con voz y voto en todas las actuaciones de las Asambleas Ordinarias y Extraordinarias de Aportantes de los siguientes fondos de inversión administrados por </w:t>
      </w:r>
      <w:r w:rsidRPr="00A60433">
        <w:rPr>
          <w:rFonts w:asciiTheme="majorHAnsi" w:hAnsiTheme="majorHAnsi" w:cstheme="majorHAnsi"/>
          <w:b/>
          <w:bCs/>
          <w:sz w:val="24"/>
          <w:szCs w:val="24"/>
          <w:lang w:val="es-CL"/>
        </w:rPr>
        <w:t>Compass Group Chile S.A. Administradora General de 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(los “</w:t>
      </w:r>
      <w:r w:rsidRPr="00A60433">
        <w:rPr>
          <w:rFonts w:asciiTheme="majorHAnsi" w:hAnsiTheme="majorHAnsi" w:cstheme="majorHAnsi"/>
          <w:i/>
          <w:sz w:val="24"/>
          <w:szCs w:val="24"/>
          <w:u w:val="single"/>
          <w:lang w:val="es-CL"/>
        </w:rPr>
        <w:t>Fondos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5E57659" w14:textId="5F6A495C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6839DF">
        <w:rPr>
          <w:rFonts w:asciiTheme="majorHAnsi" w:hAnsiTheme="majorHAnsi" w:cstheme="majorHAnsi"/>
          <w:sz w:val="24"/>
          <w:szCs w:val="24"/>
          <w:lang w:val="es-CL"/>
        </w:rPr>
        <w:t>Mayo</w:t>
      </w:r>
      <w:proofErr w:type="gramEnd"/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 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2EFA1332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BF2275" w14:textId="52525D5F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</w:t>
      </w:r>
    </w:p>
    <w:p w14:paraId="2199AC4F" w14:textId="3CD4EE30" w:rsidR="00B25B08" w:rsidRPr="00A60433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; y</w:t>
      </w:r>
    </w:p>
    <w:p w14:paraId="1F742952" w14:textId="77777777" w:rsidR="00B25B08" w:rsidRPr="00A60433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4661E15E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40F9DEE" w14:textId="673A705F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="00D114E3"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6839DF">
        <w:rPr>
          <w:rFonts w:asciiTheme="majorHAnsi" w:hAnsiTheme="majorHAnsi" w:cstheme="majorHAnsi"/>
          <w:sz w:val="24"/>
          <w:szCs w:val="24"/>
          <w:lang w:val="es-CL"/>
        </w:rPr>
        <w:t>Mayo</w:t>
      </w:r>
      <w:proofErr w:type="gramEnd"/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 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562A7193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554047F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;</w:t>
      </w:r>
    </w:p>
    <w:p w14:paraId="733D4BC8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Cs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____________________________________________; y</w:t>
      </w:r>
    </w:p>
    <w:p w14:paraId="11913B15" w14:textId="77777777" w:rsidR="00B25B08" w:rsidRPr="00A60433" w:rsidRDefault="00B25B08" w:rsidP="00A60433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0B945F30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145DA6" w14:textId="3F7E860D" w:rsidR="00B25B08" w:rsidRPr="00A60433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Asambleas citadas para el día </w:t>
      </w: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 xml:space="preserve">______________________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 </w:t>
      </w:r>
      <w:proofErr w:type="gramStart"/>
      <w:r w:rsidR="006839DF">
        <w:rPr>
          <w:rFonts w:asciiTheme="majorHAnsi" w:hAnsiTheme="majorHAnsi" w:cstheme="majorHAnsi"/>
          <w:sz w:val="24"/>
          <w:szCs w:val="24"/>
          <w:lang w:val="es-CL"/>
        </w:rPr>
        <w:t>Mayo</w:t>
      </w:r>
      <w:proofErr w:type="gramEnd"/>
      <w:r w:rsidR="006839DF">
        <w:rPr>
          <w:rFonts w:asciiTheme="majorHAnsi" w:hAnsiTheme="majorHAnsi" w:cstheme="majorHAnsi"/>
          <w:sz w:val="24"/>
          <w:szCs w:val="24"/>
          <w:lang w:val="es-CL"/>
        </w:rPr>
        <w:t xml:space="preserve"> de </w:t>
      </w:r>
      <w:r w:rsidR="006839DF" w:rsidRPr="00A60433">
        <w:rPr>
          <w:rFonts w:asciiTheme="majorHAnsi" w:hAnsiTheme="majorHAnsi" w:cstheme="majorHAnsi"/>
          <w:sz w:val="24"/>
          <w:szCs w:val="24"/>
          <w:lang w:val="es-CL"/>
        </w:rPr>
        <w:t>202</w:t>
      </w:r>
      <w:r w:rsidR="006839DF">
        <w:rPr>
          <w:rFonts w:asciiTheme="majorHAnsi" w:hAnsiTheme="majorHAnsi" w:cstheme="majorHAnsi"/>
          <w:sz w:val="24"/>
          <w:szCs w:val="24"/>
          <w:lang w:val="es-CL"/>
        </w:rPr>
        <w:t>4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:</w:t>
      </w:r>
    </w:p>
    <w:p w14:paraId="66597F6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793A95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; </w:t>
      </w:r>
    </w:p>
    <w:p w14:paraId="4FC92764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bCs/>
          <w:sz w:val="24"/>
          <w:szCs w:val="24"/>
          <w:lang w:val="es-CL"/>
        </w:rPr>
        <w:t xml:space="preserve">;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y</w:t>
      </w:r>
    </w:p>
    <w:p w14:paraId="72F9092F" w14:textId="77777777" w:rsidR="00B25B08" w:rsidRPr="00A60433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b/>
          <w:sz w:val="24"/>
          <w:szCs w:val="24"/>
          <w:lang w:val="es-CL"/>
        </w:rPr>
        <w:t>____________________________________________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56E2327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EB67903" w14:textId="44A1CCF4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Para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ejercicio de su mandato, 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uno cualquiera de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los apoderados individualizados precedentemente</w:t>
      </w:r>
      <w:r w:rsidR="00B5773D" w:rsidRPr="00A60433"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o en quien </w:t>
      </w:r>
      <w:r w:rsidR="00C02DD2">
        <w:rPr>
          <w:rFonts w:asciiTheme="majorHAnsi" w:hAnsiTheme="majorHAnsi" w:cstheme="majorHAnsi"/>
          <w:sz w:val="24"/>
          <w:szCs w:val="24"/>
          <w:lang w:val="es-CL"/>
        </w:rPr>
        <w:t xml:space="preserve">éstos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delegue</w:t>
      </w:r>
      <w:r w:rsidR="004C0415" w:rsidRPr="00A60433">
        <w:rPr>
          <w:rFonts w:asciiTheme="majorHAnsi" w:hAnsiTheme="majorHAnsi" w:cstheme="majorHAnsi"/>
          <w:sz w:val="24"/>
          <w:szCs w:val="24"/>
          <w:lang w:val="es-CL"/>
        </w:rPr>
        <w:t>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queda facultado para ejercer todos los derechos que, de acuerdo con la Ley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20.712 sobre Administración de Fondos de Terceros y Carteras Individuales, su Reglamento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el Decreto Supremo de Hacienda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129 de 2014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y </w:t>
      </w:r>
      <w:r w:rsidR="00126A76" w:rsidRPr="00A60433">
        <w:rPr>
          <w:rFonts w:asciiTheme="majorHAnsi" w:hAnsiTheme="majorHAnsi" w:cstheme="majorHAnsi"/>
          <w:sz w:val="24"/>
          <w:szCs w:val="24"/>
          <w:lang w:val="es-CL"/>
        </w:rPr>
        <w:t>el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Reglamento Interno del Fondo </w:t>
      </w:r>
      <w:r w:rsidR="007C0DE3" w:rsidRPr="00A60433">
        <w:rPr>
          <w:rFonts w:asciiTheme="majorHAnsi" w:hAnsiTheme="majorHAnsi" w:cstheme="majorHAnsi"/>
          <w:sz w:val="24"/>
          <w:szCs w:val="24"/>
          <w:lang w:val="es-CL"/>
        </w:rPr>
        <w:t>respectivo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,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me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correspond</w:t>
      </w:r>
      <w:r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n en dichas Asambleas en </w:t>
      </w:r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mi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carácter de Aportante, sea que asista físicamente a las mismas o a través de medios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lastRenderedPageBreak/>
        <w:t xml:space="preserve">tecnológicos de conformidad con lo dispuesto por la Comisión para el Mercado Financiero en la Norma de Carácter General </w:t>
      </w:r>
      <w:proofErr w:type="spellStart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435 y en el Oficio Circular </w:t>
      </w:r>
      <w:proofErr w:type="spellStart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>N°</w:t>
      </w:r>
      <w:proofErr w:type="spellEnd"/>
      <w:r w:rsidR="0003145B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>1.141.</w:t>
      </w:r>
    </w:p>
    <w:p w14:paraId="794D3F0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376FE2E" w14:textId="54D105E9" w:rsidR="00B25B08" w:rsidRPr="00A60433" w:rsidRDefault="006839DF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 xml:space="preserve">Otorgo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el presente poder por el total de cuotas con que figure inscrito en el Registro de Aportantes </w:t>
      </w:r>
      <w:r>
        <w:rPr>
          <w:rFonts w:asciiTheme="majorHAnsi" w:hAnsiTheme="majorHAnsi" w:cstheme="majorHAnsi"/>
          <w:sz w:val="24"/>
          <w:szCs w:val="24"/>
          <w:lang w:val="es-CL"/>
        </w:rPr>
        <w:t xml:space="preserve">del Fondo respectivo </w:t>
      </w:r>
      <w:r w:rsidR="000E5874">
        <w:rPr>
          <w:rFonts w:asciiTheme="majorHAnsi" w:hAnsiTheme="majorHAnsi" w:cstheme="majorHAnsi"/>
          <w:sz w:val="24"/>
          <w:szCs w:val="24"/>
          <w:lang w:val="es-CL"/>
        </w:rPr>
        <w:t>en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la</w:t>
      </w:r>
      <w:r w:rsidR="0081508D">
        <w:rPr>
          <w:rFonts w:asciiTheme="majorHAnsi" w:hAnsiTheme="majorHAnsi" w:cstheme="majorHAnsi"/>
          <w:sz w:val="24"/>
          <w:szCs w:val="24"/>
          <w:lang w:val="es-CL"/>
        </w:rPr>
        <w:t xml:space="preserve"> medianoche del quinto día hábil anterior </w:t>
      </w:r>
      <w:r w:rsidR="00A04238">
        <w:rPr>
          <w:rFonts w:asciiTheme="majorHAnsi" w:hAnsiTheme="majorHAnsi" w:cstheme="majorHAnsi"/>
          <w:sz w:val="24"/>
          <w:szCs w:val="24"/>
          <w:lang w:val="es-CL"/>
        </w:rPr>
        <w:t xml:space="preserve">a la </w:t>
      </w:r>
      <w:r w:rsidR="00B25B08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fecha en que </w:t>
      </w:r>
      <w:r w:rsidR="00F67B1D">
        <w:rPr>
          <w:rFonts w:asciiTheme="majorHAnsi" w:hAnsiTheme="majorHAnsi" w:cstheme="majorHAnsi"/>
          <w:sz w:val="24"/>
          <w:szCs w:val="24"/>
          <w:lang w:val="es-CL"/>
        </w:rPr>
        <w:t>haya de celebrarse la respectiva Asamblea.</w:t>
      </w:r>
    </w:p>
    <w:p w14:paraId="2701E515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EBE1D37" w14:textId="58FDF2C3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Este poder sólo podrá entenderse revocado por otro que, con fecha posterior a la de hoy, otorgue a persona distinta de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cualquiera de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l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os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mandatario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 antes designado</w:t>
      </w:r>
      <w:r w:rsidR="00D165B1" w:rsidRPr="00A60433">
        <w:rPr>
          <w:rFonts w:asciiTheme="majorHAnsi" w:hAnsiTheme="majorHAnsi" w:cstheme="majorHAnsi"/>
          <w:sz w:val="24"/>
          <w:szCs w:val="24"/>
          <w:lang w:val="es-CL"/>
        </w:rPr>
        <w:t>s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E737E81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C8E532" w14:textId="31081F8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Declaro conocer que la calificación de los poderes, de proceder, se efectuará en el mismo día de las </w:t>
      </w:r>
      <w:r w:rsidR="008D0853" w:rsidRPr="00A60433">
        <w:rPr>
          <w:rFonts w:asciiTheme="majorHAnsi" w:hAnsiTheme="majorHAnsi" w:cstheme="majorHAnsi"/>
          <w:sz w:val="24"/>
          <w:szCs w:val="24"/>
          <w:lang w:val="es-CL"/>
        </w:rPr>
        <w:t xml:space="preserve">respectivas 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>Asambleas, en el lugar de su celebración y a la hora en que éstas deban iniciarse.</w:t>
      </w:r>
    </w:p>
    <w:p w14:paraId="790D69D4" w14:textId="77777777" w:rsidR="00B25B08" w:rsidRPr="00A60433" w:rsidRDefault="00B25B08" w:rsidP="00A60433">
      <w:pPr>
        <w:widowControl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2A1F2D6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Razón Social o nombre del Aportante: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69EDC9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2501C02" w14:textId="6C725410" w:rsidR="00B25B08" w:rsidRPr="00A60433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Theme="majorHAnsi" w:eastAsiaTheme="min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>RUT del Aportante:</w:t>
      </w:r>
      <w:r w:rsidRPr="00A60433">
        <w:rPr>
          <w:rFonts w:asciiTheme="majorHAnsi" w:eastAsiaTheme="min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364F69CB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F9A6E42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Firma: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p w14:paraId="0284A7D5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36273F4A" w14:textId="77777777" w:rsidR="00B25B08" w:rsidRPr="00A60433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A60433">
        <w:rPr>
          <w:rFonts w:asciiTheme="majorHAnsi" w:hAnsiTheme="majorHAnsi" w:cstheme="majorHAnsi"/>
          <w:sz w:val="24"/>
          <w:szCs w:val="24"/>
          <w:lang w:val="es-CL"/>
        </w:rPr>
        <w:t>Nombre del Firmante:</w:t>
      </w:r>
      <w:r w:rsidRPr="00A60433">
        <w:rPr>
          <w:rFonts w:asciiTheme="majorHAnsi" w:hAnsiTheme="majorHAnsi" w:cstheme="majorHAnsi"/>
          <w:sz w:val="24"/>
          <w:szCs w:val="24"/>
          <w:lang w:val="es-CL"/>
        </w:rPr>
        <w:tab/>
        <w:t>...............................................</w:t>
      </w:r>
    </w:p>
    <w:sectPr w:rsidR="00B25B08" w:rsidRPr="00A60433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2E6C" w14:textId="77777777" w:rsidR="00DE0669" w:rsidRDefault="00DE0669" w:rsidP="00366C62">
      <w:r>
        <w:separator/>
      </w:r>
    </w:p>
  </w:endnote>
  <w:endnote w:type="continuationSeparator" w:id="0">
    <w:p w14:paraId="7EC763E0" w14:textId="77777777" w:rsidR="00DE0669" w:rsidRDefault="00DE0669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A907" w14:textId="77777777" w:rsidR="00C13BDC" w:rsidRPr="00986F4E" w:rsidRDefault="00525DEE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31DD86" wp14:editId="0C2DA975">
          <wp:simplePos x="0" y="0"/>
          <wp:positionH relativeFrom="page">
            <wp:align>right</wp:align>
          </wp:positionH>
          <wp:positionV relativeFrom="page">
            <wp:posOffset>9610090</wp:posOffset>
          </wp:positionV>
          <wp:extent cx="1727200" cy="431800"/>
          <wp:effectExtent l="0" t="0" r="6350" b="6350"/>
          <wp:wrapTopAndBottom/>
          <wp:docPr id="244555052" name="Imagen 2445550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414C" w14:textId="77777777" w:rsidR="00DE0669" w:rsidRDefault="00DE0669" w:rsidP="00366C62">
      <w:r>
        <w:separator/>
      </w:r>
    </w:p>
  </w:footnote>
  <w:footnote w:type="continuationSeparator" w:id="0">
    <w:p w14:paraId="4FC9987B" w14:textId="77777777" w:rsidR="00DE0669" w:rsidRDefault="00DE0669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A749" w14:textId="77777777" w:rsidR="00973B26" w:rsidRPr="00406722" w:rsidRDefault="00525DEE" w:rsidP="00406722">
    <w:pPr>
      <w:pStyle w:val="Encabezado"/>
      <w:ind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AD5B1" wp14:editId="7DD61E8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222500" cy="901700"/>
          <wp:effectExtent l="0" t="0" r="6350" b="0"/>
          <wp:wrapTopAndBottom/>
          <wp:docPr id="2003457185" name="Imagen 20034571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5BE10012"/>
    <w:multiLevelType w:val="hybridMultilevel"/>
    <w:tmpl w:val="6E24F8A4"/>
    <w:lvl w:ilvl="0" w:tplc="6410424A">
      <w:start w:val="1"/>
      <w:numFmt w:val="lowerRoman"/>
      <w:lvlText w:val="/%1/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4"/>
  </w:num>
  <w:num w:numId="2" w16cid:durableId="1639988893">
    <w:abstractNumId w:val="8"/>
  </w:num>
  <w:num w:numId="3" w16cid:durableId="1221206423">
    <w:abstractNumId w:val="4"/>
  </w:num>
  <w:num w:numId="4" w16cid:durableId="1243178132">
    <w:abstractNumId w:val="8"/>
    <w:lvlOverride w:ilvl="0">
      <w:startOverride w:val="2"/>
    </w:lvlOverride>
  </w:num>
  <w:num w:numId="5" w16cid:durableId="1408654059">
    <w:abstractNumId w:val="0"/>
  </w:num>
  <w:num w:numId="6" w16cid:durableId="1078090062">
    <w:abstractNumId w:val="3"/>
  </w:num>
  <w:num w:numId="7" w16cid:durableId="1112437524">
    <w:abstractNumId w:val="6"/>
  </w:num>
  <w:num w:numId="8" w16cid:durableId="604777487">
    <w:abstractNumId w:val="5"/>
  </w:num>
  <w:num w:numId="9" w16cid:durableId="20923885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1"/>
  </w:num>
  <w:num w:numId="11" w16cid:durableId="562106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3"/>
  </w:num>
  <w:num w:numId="13" w16cid:durableId="1358585461">
    <w:abstractNumId w:val="10"/>
  </w:num>
  <w:num w:numId="14" w16cid:durableId="167141387">
    <w:abstractNumId w:val="10"/>
  </w:num>
  <w:num w:numId="15" w16cid:durableId="1419446073">
    <w:abstractNumId w:val="13"/>
  </w:num>
  <w:num w:numId="16" w16cid:durableId="1067188627">
    <w:abstractNumId w:val="4"/>
  </w:num>
  <w:num w:numId="17" w16cid:durableId="512495468">
    <w:abstractNumId w:val="10"/>
  </w:num>
  <w:num w:numId="18" w16cid:durableId="1390029748">
    <w:abstractNumId w:val="2"/>
  </w:num>
  <w:num w:numId="19" w16cid:durableId="252249700">
    <w:abstractNumId w:val="12"/>
  </w:num>
  <w:num w:numId="20" w16cid:durableId="1224296258">
    <w:abstractNumId w:val="7"/>
  </w:num>
  <w:num w:numId="21" w16cid:durableId="55858183">
    <w:abstractNumId w:val="9"/>
  </w:num>
  <w:num w:numId="22" w16cid:durableId="159809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7FD7"/>
    <w:rsid w:val="001A50E7"/>
    <w:rsid w:val="001C160F"/>
    <w:rsid w:val="001C77A9"/>
    <w:rsid w:val="001C7CA7"/>
    <w:rsid w:val="001D5BF9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6C8F"/>
    <w:rsid w:val="00227BF9"/>
    <w:rsid w:val="00232D1E"/>
    <w:rsid w:val="002340A2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516B0"/>
    <w:rsid w:val="004569C9"/>
    <w:rsid w:val="00480763"/>
    <w:rsid w:val="00490DE0"/>
    <w:rsid w:val="004A07C6"/>
    <w:rsid w:val="004A1456"/>
    <w:rsid w:val="004A512F"/>
    <w:rsid w:val="004B01AF"/>
    <w:rsid w:val="004B2ECA"/>
    <w:rsid w:val="004B4251"/>
    <w:rsid w:val="004B7B2D"/>
    <w:rsid w:val="004C0415"/>
    <w:rsid w:val="004C3FF4"/>
    <w:rsid w:val="004C434C"/>
    <w:rsid w:val="004C62B3"/>
    <w:rsid w:val="004C6D42"/>
    <w:rsid w:val="004D2441"/>
    <w:rsid w:val="004D5E47"/>
    <w:rsid w:val="004E1478"/>
    <w:rsid w:val="004E2E4A"/>
    <w:rsid w:val="004F22D0"/>
    <w:rsid w:val="004F5599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F2EF5"/>
    <w:rsid w:val="006F4354"/>
    <w:rsid w:val="006F4F26"/>
    <w:rsid w:val="00703A42"/>
    <w:rsid w:val="00715C99"/>
    <w:rsid w:val="00716E0B"/>
    <w:rsid w:val="00716F3B"/>
    <w:rsid w:val="00724BB3"/>
    <w:rsid w:val="00736AD7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E0299"/>
    <w:rsid w:val="007E1329"/>
    <w:rsid w:val="007E787D"/>
    <w:rsid w:val="007F1E6A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B013A"/>
    <w:rsid w:val="00BB08E8"/>
    <w:rsid w:val="00BB0C2B"/>
    <w:rsid w:val="00BB2044"/>
    <w:rsid w:val="00BB52BD"/>
    <w:rsid w:val="00BC1E2A"/>
    <w:rsid w:val="00BD090C"/>
    <w:rsid w:val="00BD28A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D3A"/>
    <w:rsid w:val="00C67FBA"/>
    <w:rsid w:val="00C70C57"/>
    <w:rsid w:val="00C74AC5"/>
    <w:rsid w:val="00C7706A"/>
    <w:rsid w:val="00C82C98"/>
    <w:rsid w:val="00C85DE9"/>
    <w:rsid w:val="00C8681A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5014C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A0F91"/>
    <w:rsid w:val="00EA6443"/>
    <w:rsid w:val="00EB6B19"/>
    <w:rsid w:val="00ED140A"/>
    <w:rsid w:val="00EE5AFA"/>
    <w:rsid w:val="00EF14D5"/>
    <w:rsid w:val="00F01E90"/>
    <w:rsid w:val="00F05EC5"/>
    <w:rsid w:val="00F07062"/>
    <w:rsid w:val="00F12AD6"/>
    <w:rsid w:val="00F16524"/>
    <w:rsid w:val="00F2087E"/>
    <w:rsid w:val="00F25056"/>
    <w:rsid w:val="00F51C3C"/>
    <w:rsid w:val="00F67B1D"/>
    <w:rsid w:val="00F944E9"/>
    <w:rsid w:val="00FA0796"/>
    <w:rsid w:val="00FA1475"/>
    <w:rsid w:val="00FA38C6"/>
    <w:rsid w:val="00FA3A45"/>
    <w:rsid w:val="00FB6A80"/>
    <w:rsid w:val="00FC188C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B787B-4E00-4254-B017-42DFAB8D31E8}"/>
</file>

<file path=customXml/itemProps3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251</TotalTime>
  <Pages>2</Pages>
  <Words>407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Andrea Rojas - Compass</cp:lastModifiedBy>
  <cp:revision>13</cp:revision>
  <cp:lastPrinted>2022-06-06T15:28:00Z</cp:lastPrinted>
  <dcterms:created xsi:type="dcterms:W3CDTF">2024-04-17T13:43:00Z</dcterms:created>
  <dcterms:modified xsi:type="dcterms:W3CDTF">2024-04-17T19:01:00Z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0x0101001F9BD273F46AAA44B5D6BF2E447F99CE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</Properties>
</file>